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E9" w:rsidRPr="00B25381" w:rsidRDefault="003C41E9" w:rsidP="00430717">
      <w:pPr>
        <w:jc w:val="center"/>
        <w:rPr>
          <w:rFonts w:ascii="Times New Roman" w:hAnsi="Times New Roman"/>
          <w:b/>
          <w:sz w:val="28"/>
          <w:szCs w:val="28"/>
        </w:rPr>
      </w:pPr>
      <w:r w:rsidRPr="00B25381">
        <w:rPr>
          <w:rFonts w:ascii="Times New Roman" w:hAnsi="Times New Roman"/>
          <w:b/>
          <w:sz w:val="28"/>
          <w:szCs w:val="28"/>
        </w:rPr>
        <w:t xml:space="preserve">ШМО </w:t>
      </w:r>
      <w:r>
        <w:rPr>
          <w:rFonts w:ascii="Times New Roman" w:hAnsi="Times New Roman"/>
          <w:b/>
          <w:sz w:val="28"/>
          <w:szCs w:val="28"/>
        </w:rPr>
        <w:t>филологического цикла</w:t>
      </w:r>
    </w:p>
    <w:p w:rsidR="003C41E9" w:rsidRDefault="003C41E9" w:rsidP="00430717">
      <w:pPr>
        <w:jc w:val="center"/>
        <w:rPr>
          <w:rFonts w:ascii="Times New Roman" w:hAnsi="Times New Roman"/>
          <w:sz w:val="36"/>
          <w:szCs w:val="36"/>
        </w:rPr>
      </w:pPr>
    </w:p>
    <w:p w:rsidR="003C41E9" w:rsidRPr="00B25381" w:rsidRDefault="003C41E9" w:rsidP="00430717">
      <w:pPr>
        <w:rPr>
          <w:rFonts w:ascii="Times New Roman" w:hAnsi="Times New Roman"/>
          <w:sz w:val="24"/>
          <w:szCs w:val="24"/>
        </w:rPr>
      </w:pPr>
      <w:r w:rsidRPr="00B25381">
        <w:rPr>
          <w:rFonts w:ascii="Times New Roman" w:hAnsi="Times New Roman"/>
          <w:sz w:val="24"/>
          <w:szCs w:val="24"/>
        </w:rPr>
        <w:t xml:space="preserve">Руководитель ШМО – </w:t>
      </w:r>
      <w:r>
        <w:rPr>
          <w:rFonts w:ascii="Times New Roman" w:hAnsi="Times New Roman"/>
          <w:sz w:val="24"/>
          <w:szCs w:val="24"/>
        </w:rPr>
        <w:t>Протасова  М. С.</w:t>
      </w:r>
    </w:p>
    <w:p w:rsidR="003C41E9" w:rsidRPr="00B25381" w:rsidRDefault="003C41E9" w:rsidP="00430717">
      <w:pPr>
        <w:rPr>
          <w:rFonts w:ascii="Times New Roman" w:hAnsi="Times New Roman"/>
          <w:sz w:val="24"/>
          <w:szCs w:val="24"/>
        </w:rPr>
      </w:pPr>
      <w:r w:rsidRPr="00B25381">
        <w:rPr>
          <w:rFonts w:ascii="Times New Roman" w:hAnsi="Times New Roman"/>
          <w:sz w:val="24"/>
          <w:szCs w:val="24"/>
        </w:rPr>
        <w:t>Состав ШМО:</w:t>
      </w:r>
    </w:p>
    <w:p w:rsidR="003C41E9" w:rsidRPr="00B25381" w:rsidRDefault="003C41E9" w:rsidP="0043071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25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Беланчук Е.В.</w:t>
      </w:r>
    </w:p>
    <w:p w:rsidR="003C41E9" w:rsidRPr="00B25381" w:rsidRDefault="003C41E9" w:rsidP="002F6A3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Анохина Е.В.</w:t>
      </w:r>
    </w:p>
    <w:p w:rsidR="003C41E9" w:rsidRPr="00E758E0" w:rsidRDefault="003C41E9" w:rsidP="002F6A3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Вильцан А.С.</w:t>
      </w:r>
    </w:p>
    <w:p w:rsidR="003C41E9" w:rsidRPr="002240AC" w:rsidRDefault="003C41E9" w:rsidP="00E758E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sectPr w:rsidR="003C41E9" w:rsidRPr="002240AC" w:rsidSect="0053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F5D4F"/>
    <w:multiLevelType w:val="hybridMultilevel"/>
    <w:tmpl w:val="F8E8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723"/>
    <w:rsid w:val="00002562"/>
    <w:rsid w:val="00004A1F"/>
    <w:rsid w:val="000107C8"/>
    <w:rsid w:val="00010E9A"/>
    <w:rsid w:val="00015EB1"/>
    <w:rsid w:val="00015F5D"/>
    <w:rsid w:val="00017CA9"/>
    <w:rsid w:val="00023724"/>
    <w:rsid w:val="0002392E"/>
    <w:rsid w:val="00023F87"/>
    <w:rsid w:val="00025320"/>
    <w:rsid w:val="00026E0B"/>
    <w:rsid w:val="00027474"/>
    <w:rsid w:val="000300D4"/>
    <w:rsid w:val="00033F7C"/>
    <w:rsid w:val="00036078"/>
    <w:rsid w:val="00040234"/>
    <w:rsid w:val="00041175"/>
    <w:rsid w:val="000433E1"/>
    <w:rsid w:val="00043C94"/>
    <w:rsid w:val="00045BBE"/>
    <w:rsid w:val="00050847"/>
    <w:rsid w:val="000524B4"/>
    <w:rsid w:val="000614F6"/>
    <w:rsid w:val="0006719B"/>
    <w:rsid w:val="00070414"/>
    <w:rsid w:val="00071B1B"/>
    <w:rsid w:val="00073D73"/>
    <w:rsid w:val="00075536"/>
    <w:rsid w:val="00075E65"/>
    <w:rsid w:val="000776C6"/>
    <w:rsid w:val="00082410"/>
    <w:rsid w:val="0008657A"/>
    <w:rsid w:val="00087A96"/>
    <w:rsid w:val="0009741E"/>
    <w:rsid w:val="000A181D"/>
    <w:rsid w:val="000A3087"/>
    <w:rsid w:val="000B43F8"/>
    <w:rsid w:val="000B4653"/>
    <w:rsid w:val="000C3816"/>
    <w:rsid w:val="000C3FC3"/>
    <w:rsid w:val="000C44AC"/>
    <w:rsid w:val="000C6AEE"/>
    <w:rsid w:val="000C7F01"/>
    <w:rsid w:val="000D1C91"/>
    <w:rsid w:val="000D1CBE"/>
    <w:rsid w:val="000D2B9D"/>
    <w:rsid w:val="000D37B1"/>
    <w:rsid w:val="000D4D84"/>
    <w:rsid w:val="000D5145"/>
    <w:rsid w:val="000E0340"/>
    <w:rsid w:val="000E16EE"/>
    <w:rsid w:val="000E3DD3"/>
    <w:rsid w:val="000E4E74"/>
    <w:rsid w:val="000E64F0"/>
    <w:rsid w:val="000F2311"/>
    <w:rsid w:val="000F3237"/>
    <w:rsid w:val="000F565F"/>
    <w:rsid w:val="000F5AD6"/>
    <w:rsid w:val="00100091"/>
    <w:rsid w:val="00102981"/>
    <w:rsid w:val="001036A5"/>
    <w:rsid w:val="001057FF"/>
    <w:rsid w:val="001078D0"/>
    <w:rsid w:val="0011199C"/>
    <w:rsid w:val="0011455A"/>
    <w:rsid w:val="0012098C"/>
    <w:rsid w:val="0012105F"/>
    <w:rsid w:val="00122A4D"/>
    <w:rsid w:val="0012416D"/>
    <w:rsid w:val="00125098"/>
    <w:rsid w:val="00127428"/>
    <w:rsid w:val="0013314A"/>
    <w:rsid w:val="00133EB1"/>
    <w:rsid w:val="00140121"/>
    <w:rsid w:val="00143EFE"/>
    <w:rsid w:val="00150B99"/>
    <w:rsid w:val="0016002B"/>
    <w:rsid w:val="001669E7"/>
    <w:rsid w:val="0017439B"/>
    <w:rsid w:val="00176871"/>
    <w:rsid w:val="00176CC4"/>
    <w:rsid w:val="001815C1"/>
    <w:rsid w:val="00191D06"/>
    <w:rsid w:val="001A0D72"/>
    <w:rsid w:val="001A3D40"/>
    <w:rsid w:val="001A5116"/>
    <w:rsid w:val="001A7150"/>
    <w:rsid w:val="001A7DCC"/>
    <w:rsid w:val="001B04F7"/>
    <w:rsid w:val="001B0949"/>
    <w:rsid w:val="001B2675"/>
    <w:rsid w:val="001B3289"/>
    <w:rsid w:val="001B7968"/>
    <w:rsid w:val="001C2D7B"/>
    <w:rsid w:val="001C2EEE"/>
    <w:rsid w:val="001C31F6"/>
    <w:rsid w:val="001C68D7"/>
    <w:rsid w:val="001D3890"/>
    <w:rsid w:val="001D7745"/>
    <w:rsid w:val="001E0C62"/>
    <w:rsid w:val="001E4F15"/>
    <w:rsid w:val="001E5CE1"/>
    <w:rsid w:val="001E701A"/>
    <w:rsid w:val="001F0AAF"/>
    <w:rsid w:val="001F1A48"/>
    <w:rsid w:val="00206974"/>
    <w:rsid w:val="00216131"/>
    <w:rsid w:val="002169C4"/>
    <w:rsid w:val="00220EAB"/>
    <w:rsid w:val="002232BA"/>
    <w:rsid w:val="002238BC"/>
    <w:rsid w:val="00223A2F"/>
    <w:rsid w:val="002240AC"/>
    <w:rsid w:val="00227A17"/>
    <w:rsid w:val="00230313"/>
    <w:rsid w:val="00231BE6"/>
    <w:rsid w:val="00233B00"/>
    <w:rsid w:val="002373B4"/>
    <w:rsid w:val="00237791"/>
    <w:rsid w:val="0024041C"/>
    <w:rsid w:val="00241029"/>
    <w:rsid w:val="00241A4D"/>
    <w:rsid w:val="002479C1"/>
    <w:rsid w:val="0025212A"/>
    <w:rsid w:val="00254512"/>
    <w:rsid w:val="00254B7F"/>
    <w:rsid w:val="00271199"/>
    <w:rsid w:val="002718BC"/>
    <w:rsid w:val="0027277A"/>
    <w:rsid w:val="00283AD6"/>
    <w:rsid w:val="00286C4C"/>
    <w:rsid w:val="00291623"/>
    <w:rsid w:val="00292CC4"/>
    <w:rsid w:val="002A3978"/>
    <w:rsid w:val="002A6219"/>
    <w:rsid w:val="002A6723"/>
    <w:rsid w:val="002B07FB"/>
    <w:rsid w:val="002B1199"/>
    <w:rsid w:val="002B2EBA"/>
    <w:rsid w:val="002D725F"/>
    <w:rsid w:val="002E320C"/>
    <w:rsid w:val="002F0F34"/>
    <w:rsid w:val="002F1B5D"/>
    <w:rsid w:val="002F21A6"/>
    <w:rsid w:val="002F351D"/>
    <w:rsid w:val="002F6A31"/>
    <w:rsid w:val="003011D5"/>
    <w:rsid w:val="00307C9E"/>
    <w:rsid w:val="00311FE5"/>
    <w:rsid w:val="003203E2"/>
    <w:rsid w:val="003251D9"/>
    <w:rsid w:val="00333757"/>
    <w:rsid w:val="00341E4A"/>
    <w:rsid w:val="00342782"/>
    <w:rsid w:val="00343044"/>
    <w:rsid w:val="003433DE"/>
    <w:rsid w:val="00344C4D"/>
    <w:rsid w:val="00346F62"/>
    <w:rsid w:val="003502F1"/>
    <w:rsid w:val="003535F5"/>
    <w:rsid w:val="003543A3"/>
    <w:rsid w:val="00355E78"/>
    <w:rsid w:val="0036451E"/>
    <w:rsid w:val="003669C2"/>
    <w:rsid w:val="003701E8"/>
    <w:rsid w:val="00372889"/>
    <w:rsid w:val="0037408B"/>
    <w:rsid w:val="00377D81"/>
    <w:rsid w:val="00381E7C"/>
    <w:rsid w:val="003905C0"/>
    <w:rsid w:val="00390CC3"/>
    <w:rsid w:val="00391272"/>
    <w:rsid w:val="00394D29"/>
    <w:rsid w:val="00397D9B"/>
    <w:rsid w:val="003A335A"/>
    <w:rsid w:val="003A3D98"/>
    <w:rsid w:val="003A635A"/>
    <w:rsid w:val="003B0148"/>
    <w:rsid w:val="003B4739"/>
    <w:rsid w:val="003B4D86"/>
    <w:rsid w:val="003B5773"/>
    <w:rsid w:val="003C41E9"/>
    <w:rsid w:val="003C46C7"/>
    <w:rsid w:val="003D0DD6"/>
    <w:rsid w:val="003D4B95"/>
    <w:rsid w:val="003D526F"/>
    <w:rsid w:val="003D66A1"/>
    <w:rsid w:val="003E4711"/>
    <w:rsid w:val="003E57BF"/>
    <w:rsid w:val="003E5BF7"/>
    <w:rsid w:val="003E5F89"/>
    <w:rsid w:val="003F220D"/>
    <w:rsid w:val="003F2F29"/>
    <w:rsid w:val="003F401A"/>
    <w:rsid w:val="003F64B0"/>
    <w:rsid w:val="003F7411"/>
    <w:rsid w:val="00400FE4"/>
    <w:rsid w:val="00401BD5"/>
    <w:rsid w:val="00401EFE"/>
    <w:rsid w:val="00402943"/>
    <w:rsid w:val="00404781"/>
    <w:rsid w:val="00405EFB"/>
    <w:rsid w:val="00411308"/>
    <w:rsid w:val="00412CF4"/>
    <w:rsid w:val="004170E3"/>
    <w:rsid w:val="004176AD"/>
    <w:rsid w:val="00423BFB"/>
    <w:rsid w:val="00424948"/>
    <w:rsid w:val="00426C5E"/>
    <w:rsid w:val="00430717"/>
    <w:rsid w:val="00434483"/>
    <w:rsid w:val="00442736"/>
    <w:rsid w:val="00442B54"/>
    <w:rsid w:val="00443394"/>
    <w:rsid w:val="00447461"/>
    <w:rsid w:val="004526D6"/>
    <w:rsid w:val="00455F90"/>
    <w:rsid w:val="00464C75"/>
    <w:rsid w:val="00466F5D"/>
    <w:rsid w:val="0047114A"/>
    <w:rsid w:val="0047224B"/>
    <w:rsid w:val="00473343"/>
    <w:rsid w:val="004773F8"/>
    <w:rsid w:val="004804D2"/>
    <w:rsid w:val="00482EB1"/>
    <w:rsid w:val="00487FAF"/>
    <w:rsid w:val="00494B46"/>
    <w:rsid w:val="004A07CD"/>
    <w:rsid w:val="004A21AF"/>
    <w:rsid w:val="004A2CC5"/>
    <w:rsid w:val="004A44CF"/>
    <w:rsid w:val="004A4FA6"/>
    <w:rsid w:val="004A6CB0"/>
    <w:rsid w:val="004A74D7"/>
    <w:rsid w:val="004B3BF2"/>
    <w:rsid w:val="004B5119"/>
    <w:rsid w:val="004C0089"/>
    <w:rsid w:val="004C2FD9"/>
    <w:rsid w:val="004C53FF"/>
    <w:rsid w:val="004C5CF9"/>
    <w:rsid w:val="004D0BE8"/>
    <w:rsid w:val="004D35B4"/>
    <w:rsid w:val="004E0289"/>
    <w:rsid w:val="004E214E"/>
    <w:rsid w:val="004E672E"/>
    <w:rsid w:val="004E6D75"/>
    <w:rsid w:val="004F5A0A"/>
    <w:rsid w:val="005065D4"/>
    <w:rsid w:val="00514222"/>
    <w:rsid w:val="005155F3"/>
    <w:rsid w:val="005169E2"/>
    <w:rsid w:val="00521779"/>
    <w:rsid w:val="00524B7B"/>
    <w:rsid w:val="005268C3"/>
    <w:rsid w:val="00531C73"/>
    <w:rsid w:val="005352AC"/>
    <w:rsid w:val="00537023"/>
    <w:rsid w:val="00537994"/>
    <w:rsid w:val="00537F68"/>
    <w:rsid w:val="00544275"/>
    <w:rsid w:val="005446A5"/>
    <w:rsid w:val="005453E2"/>
    <w:rsid w:val="00552A5A"/>
    <w:rsid w:val="0055707E"/>
    <w:rsid w:val="00557717"/>
    <w:rsid w:val="00561FBC"/>
    <w:rsid w:val="00562BD6"/>
    <w:rsid w:val="00581B01"/>
    <w:rsid w:val="005830EC"/>
    <w:rsid w:val="00586E02"/>
    <w:rsid w:val="00591730"/>
    <w:rsid w:val="00594E7C"/>
    <w:rsid w:val="005A0383"/>
    <w:rsid w:val="005A058A"/>
    <w:rsid w:val="005A486F"/>
    <w:rsid w:val="005A6763"/>
    <w:rsid w:val="005B1227"/>
    <w:rsid w:val="005B1673"/>
    <w:rsid w:val="005B1E40"/>
    <w:rsid w:val="005B1F25"/>
    <w:rsid w:val="005B5110"/>
    <w:rsid w:val="005C4549"/>
    <w:rsid w:val="005C48DE"/>
    <w:rsid w:val="005C563A"/>
    <w:rsid w:val="005C6E2F"/>
    <w:rsid w:val="005C7103"/>
    <w:rsid w:val="005D0489"/>
    <w:rsid w:val="005D1AB5"/>
    <w:rsid w:val="005D3F50"/>
    <w:rsid w:val="005D65B5"/>
    <w:rsid w:val="005E1B70"/>
    <w:rsid w:val="005E38ED"/>
    <w:rsid w:val="005E6DF1"/>
    <w:rsid w:val="005F1C41"/>
    <w:rsid w:val="005F27D8"/>
    <w:rsid w:val="005F4285"/>
    <w:rsid w:val="005F6355"/>
    <w:rsid w:val="005F67A0"/>
    <w:rsid w:val="005F6CFB"/>
    <w:rsid w:val="00600D15"/>
    <w:rsid w:val="00604F9D"/>
    <w:rsid w:val="00607473"/>
    <w:rsid w:val="00610814"/>
    <w:rsid w:val="0061410C"/>
    <w:rsid w:val="00627B63"/>
    <w:rsid w:val="00630E78"/>
    <w:rsid w:val="00631A3A"/>
    <w:rsid w:val="00633390"/>
    <w:rsid w:val="00633970"/>
    <w:rsid w:val="00636D88"/>
    <w:rsid w:val="00643877"/>
    <w:rsid w:val="006522CE"/>
    <w:rsid w:val="0065438F"/>
    <w:rsid w:val="0065765D"/>
    <w:rsid w:val="0066022A"/>
    <w:rsid w:val="006653E1"/>
    <w:rsid w:val="00666B15"/>
    <w:rsid w:val="00671458"/>
    <w:rsid w:val="006756FC"/>
    <w:rsid w:val="0067600C"/>
    <w:rsid w:val="00676B37"/>
    <w:rsid w:val="00677735"/>
    <w:rsid w:val="00681577"/>
    <w:rsid w:val="00686F8D"/>
    <w:rsid w:val="006877B8"/>
    <w:rsid w:val="00690C8E"/>
    <w:rsid w:val="00690D64"/>
    <w:rsid w:val="006929B9"/>
    <w:rsid w:val="006937E7"/>
    <w:rsid w:val="00697851"/>
    <w:rsid w:val="006A22DB"/>
    <w:rsid w:val="006A3770"/>
    <w:rsid w:val="006B0BDE"/>
    <w:rsid w:val="006B12FB"/>
    <w:rsid w:val="006B162D"/>
    <w:rsid w:val="006B4040"/>
    <w:rsid w:val="006B40F6"/>
    <w:rsid w:val="006B491F"/>
    <w:rsid w:val="006B6724"/>
    <w:rsid w:val="006C141E"/>
    <w:rsid w:val="006C15D3"/>
    <w:rsid w:val="006C314C"/>
    <w:rsid w:val="006C541F"/>
    <w:rsid w:val="006C5931"/>
    <w:rsid w:val="006C763D"/>
    <w:rsid w:val="006E58D4"/>
    <w:rsid w:val="006E5C26"/>
    <w:rsid w:val="006E7737"/>
    <w:rsid w:val="006E79E9"/>
    <w:rsid w:val="006F48C6"/>
    <w:rsid w:val="00702AF1"/>
    <w:rsid w:val="00703350"/>
    <w:rsid w:val="00704598"/>
    <w:rsid w:val="00704801"/>
    <w:rsid w:val="00705E61"/>
    <w:rsid w:val="00713FB4"/>
    <w:rsid w:val="0072182B"/>
    <w:rsid w:val="00726395"/>
    <w:rsid w:val="007268A0"/>
    <w:rsid w:val="00727800"/>
    <w:rsid w:val="007300A4"/>
    <w:rsid w:val="007326A3"/>
    <w:rsid w:val="00734C93"/>
    <w:rsid w:val="00742122"/>
    <w:rsid w:val="007435C5"/>
    <w:rsid w:val="00746500"/>
    <w:rsid w:val="007518CE"/>
    <w:rsid w:val="00752E78"/>
    <w:rsid w:val="0075559A"/>
    <w:rsid w:val="007577D9"/>
    <w:rsid w:val="0076080C"/>
    <w:rsid w:val="00762878"/>
    <w:rsid w:val="0077240B"/>
    <w:rsid w:val="00776488"/>
    <w:rsid w:val="00776A95"/>
    <w:rsid w:val="00781B51"/>
    <w:rsid w:val="00781FD8"/>
    <w:rsid w:val="007827E3"/>
    <w:rsid w:val="00786D1E"/>
    <w:rsid w:val="00794957"/>
    <w:rsid w:val="00796CCC"/>
    <w:rsid w:val="007B0370"/>
    <w:rsid w:val="007B4F32"/>
    <w:rsid w:val="007B553B"/>
    <w:rsid w:val="007C2138"/>
    <w:rsid w:val="007C28BF"/>
    <w:rsid w:val="007C2D58"/>
    <w:rsid w:val="007C3E23"/>
    <w:rsid w:val="007D1A47"/>
    <w:rsid w:val="007E0D0F"/>
    <w:rsid w:val="007E0FB9"/>
    <w:rsid w:val="008003FA"/>
    <w:rsid w:val="008039DE"/>
    <w:rsid w:val="00806CB6"/>
    <w:rsid w:val="00813CFE"/>
    <w:rsid w:val="00815755"/>
    <w:rsid w:val="008171D8"/>
    <w:rsid w:val="00817C7E"/>
    <w:rsid w:val="00822B58"/>
    <w:rsid w:val="00825AA6"/>
    <w:rsid w:val="0082728A"/>
    <w:rsid w:val="008272E3"/>
    <w:rsid w:val="00827E63"/>
    <w:rsid w:val="00835A66"/>
    <w:rsid w:val="00836897"/>
    <w:rsid w:val="00837682"/>
    <w:rsid w:val="00837CC1"/>
    <w:rsid w:val="00850FC5"/>
    <w:rsid w:val="00851572"/>
    <w:rsid w:val="00856362"/>
    <w:rsid w:val="00857D70"/>
    <w:rsid w:val="00865466"/>
    <w:rsid w:val="00870793"/>
    <w:rsid w:val="00873151"/>
    <w:rsid w:val="00873695"/>
    <w:rsid w:val="00874565"/>
    <w:rsid w:val="008750A7"/>
    <w:rsid w:val="008756C2"/>
    <w:rsid w:val="00883E30"/>
    <w:rsid w:val="0088589F"/>
    <w:rsid w:val="00890562"/>
    <w:rsid w:val="008A06B7"/>
    <w:rsid w:val="008A3882"/>
    <w:rsid w:val="008A675B"/>
    <w:rsid w:val="008B0E48"/>
    <w:rsid w:val="008B196F"/>
    <w:rsid w:val="008B1E78"/>
    <w:rsid w:val="008B3FD8"/>
    <w:rsid w:val="008B7D21"/>
    <w:rsid w:val="008C6115"/>
    <w:rsid w:val="008C6EB8"/>
    <w:rsid w:val="008D0CF7"/>
    <w:rsid w:val="008D199A"/>
    <w:rsid w:val="008E5BA6"/>
    <w:rsid w:val="008F0C48"/>
    <w:rsid w:val="008F6E5E"/>
    <w:rsid w:val="009147DB"/>
    <w:rsid w:val="00920469"/>
    <w:rsid w:val="00920AC1"/>
    <w:rsid w:val="00925029"/>
    <w:rsid w:val="009366F6"/>
    <w:rsid w:val="00940E95"/>
    <w:rsid w:val="00941AB1"/>
    <w:rsid w:val="00942817"/>
    <w:rsid w:val="00943C1A"/>
    <w:rsid w:val="009440DC"/>
    <w:rsid w:val="00945013"/>
    <w:rsid w:val="0094631F"/>
    <w:rsid w:val="009468FE"/>
    <w:rsid w:val="00950E3A"/>
    <w:rsid w:val="00950E96"/>
    <w:rsid w:val="00953C32"/>
    <w:rsid w:val="00955D43"/>
    <w:rsid w:val="00961362"/>
    <w:rsid w:val="0096684B"/>
    <w:rsid w:val="00970E57"/>
    <w:rsid w:val="00972087"/>
    <w:rsid w:val="0097747E"/>
    <w:rsid w:val="009778BF"/>
    <w:rsid w:val="00982F9B"/>
    <w:rsid w:val="009931CB"/>
    <w:rsid w:val="009A4794"/>
    <w:rsid w:val="009A47E7"/>
    <w:rsid w:val="009A49D3"/>
    <w:rsid w:val="009A508A"/>
    <w:rsid w:val="009A55CB"/>
    <w:rsid w:val="009B1510"/>
    <w:rsid w:val="009B269B"/>
    <w:rsid w:val="009C0036"/>
    <w:rsid w:val="009C2B2B"/>
    <w:rsid w:val="009C36AC"/>
    <w:rsid w:val="009D548F"/>
    <w:rsid w:val="009D676B"/>
    <w:rsid w:val="009E213D"/>
    <w:rsid w:val="009E3415"/>
    <w:rsid w:val="009F2835"/>
    <w:rsid w:val="009F2C44"/>
    <w:rsid w:val="009F432A"/>
    <w:rsid w:val="009F55DB"/>
    <w:rsid w:val="00A23F48"/>
    <w:rsid w:val="00A25D1C"/>
    <w:rsid w:val="00A32591"/>
    <w:rsid w:val="00A3710C"/>
    <w:rsid w:val="00A42923"/>
    <w:rsid w:val="00A46BD4"/>
    <w:rsid w:val="00A473C5"/>
    <w:rsid w:val="00A5121A"/>
    <w:rsid w:val="00A52172"/>
    <w:rsid w:val="00A53979"/>
    <w:rsid w:val="00A543A7"/>
    <w:rsid w:val="00A64F09"/>
    <w:rsid w:val="00A65F37"/>
    <w:rsid w:val="00A6726F"/>
    <w:rsid w:val="00A7504B"/>
    <w:rsid w:val="00A82F99"/>
    <w:rsid w:val="00A90B7B"/>
    <w:rsid w:val="00A918B9"/>
    <w:rsid w:val="00A93EE9"/>
    <w:rsid w:val="00A943A9"/>
    <w:rsid w:val="00A95174"/>
    <w:rsid w:val="00AA066C"/>
    <w:rsid w:val="00AA07FF"/>
    <w:rsid w:val="00AA11BD"/>
    <w:rsid w:val="00AA56AB"/>
    <w:rsid w:val="00AB0B71"/>
    <w:rsid w:val="00AB3625"/>
    <w:rsid w:val="00AB37AD"/>
    <w:rsid w:val="00AB46B5"/>
    <w:rsid w:val="00AB603C"/>
    <w:rsid w:val="00AB604B"/>
    <w:rsid w:val="00AC1F6F"/>
    <w:rsid w:val="00AC2221"/>
    <w:rsid w:val="00AC47DA"/>
    <w:rsid w:val="00AC53A3"/>
    <w:rsid w:val="00AD0233"/>
    <w:rsid w:val="00AD5770"/>
    <w:rsid w:val="00AD6036"/>
    <w:rsid w:val="00AD6A60"/>
    <w:rsid w:val="00AE0081"/>
    <w:rsid w:val="00AE073A"/>
    <w:rsid w:val="00AE317C"/>
    <w:rsid w:val="00AE71EE"/>
    <w:rsid w:val="00AF52E1"/>
    <w:rsid w:val="00AF6269"/>
    <w:rsid w:val="00AF678F"/>
    <w:rsid w:val="00B15F2C"/>
    <w:rsid w:val="00B17439"/>
    <w:rsid w:val="00B25381"/>
    <w:rsid w:val="00B27BBD"/>
    <w:rsid w:val="00B305DC"/>
    <w:rsid w:val="00B32397"/>
    <w:rsid w:val="00B33BAE"/>
    <w:rsid w:val="00B369D3"/>
    <w:rsid w:val="00B36F8E"/>
    <w:rsid w:val="00B42AC6"/>
    <w:rsid w:val="00B45412"/>
    <w:rsid w:val="00B4792F"/>
    <w:rsid w:val="00B50A90"/>
    <w:rsid w:val="00B51770"/>
    <w:rsid w:val="00B54060"/>
    <w:rsid w:val="00B56018"/>
    <w:rsid w:val="00B602C7"/>
    <w:rsid w:val="00B63C8B"/>
    <w:rsid w:val="00B737AE"/>
    <w:rsid w:val="00B75C98"/>
    <w:rsid w:val="00B82794"/>
    <w:rsid w:val="00B87F70"/>
    <w:rsid w:val="00B926EB"/>
    <w:rsid w:val="00B92DC8"/>
    <w:rsid w:val="00B970DD"/>
    <w:rsid w:val="00BB27E4"/>
    <w:rsid w:val="00BB5D8A"/>
    <w:rsid w:val="00BB6E71"/>
    <w:rsid w:val="00BB71F5"/>
    <w:rsid w:val="00BC1681"/>
    <w:rsid w:val="00BD2290"/>
    <w:rsid w:val="00BD7074"/>
    <w:rsid w:val="00BE48BE"/>
    <w:rsid w:val="00BE4F8E"/>
    <w:rsid w:val="00BF08DB"/>
    <w:rsid w:val="00C040FD"/>
    <w:rsid w:val="00C06C55"/>
    <w:rsid w:val="00C1327F"/>
    <w:rsid w:val="00C13F08"/>
    <w:rsid w:val="00C2374A"/>
    <w:rsid w:val="00C33B5C"/>
    <w:rsid w:val="00C412AA"/>
    <w:rsid w:val="00C41474"/>
    <w:rsid w:val="00C5169A"/>
    <w:rsid w:val="00C52791"/>
    <w:rsid w:val="00C53121"/>
    <w:rsid w:val="00C56D4F"/>
    <w:rsid w:val="00C62AD7"/>
    <w:rsid w:val="00C6380B"/>
    <w:rsid w:val="00C64773"/>
    <w:rsid w:val="00C6572E"/>
    <w:rsid w:val="00C67085"/>
    <w:rsid w:val="00C74942"/>
    <w:rsid w:val="00C84546"/>
    <w:rsid w:val="00C84AAD"/>
    <w:rsid w:val="00C85B96"/>
    <w:rsid w:val="00C8715D"/>
    <w:rsid w:val="00C873D4"/>
    <w:rsid w:val="00C87FE3"/>
    <w:rsid w:val="00C90518"/>
    <w:rsid w:val="00C9273C"/>
    <w:rsid w:val="00C960C7"/>
    <w:rsid w:val="00C97AAE"/>
    <w:rsid w:val="00CB0261"/>
    <w:rsid w:val="00CB1D50"/>
    <w:rsid w:val="00CB24F9"/>
    <w:rsid w:val="00CB27C2"/>
    <w:rsid w:val="00CB6085"/>
    <w:rsid w:val="00CB6291"/>
    <w:rsid w:val="00CB6984"/>
    <w:rsid w:val="00CC2687"/>
    <w:rsid w:val="00CC6160"/>
    <w:rsid w:val="00CC6B81"/>
    <w:rsid w:val="00CE0975"/>
    <w:rsid w:val="00CE5E52"/>
    <w:rsid w:val="00CF0163"/>
    <w:rsid w:val="00CF056D"/>
    <w:rsid w:val="00CF6827"/>
    <w:rsid w:val="00D012A1"/>
    <w:rsid w:val="00D01DA9"/>
    <w:rsid w:val="00D022D3"/>
    <w:rsid w:val="00D02E62"/>
    <w:rsid w:val="00D03736"/>
    <w:rsid w:val="00D05190"/>
    <w:rsid w:val="00D05BC7"/>
    <w:rsid w:val="00D06320"/>
    <w:rsid w:val="00D07282"/>
    <w:rsid w:val="00D1126A"/>
    <w:rsid w:val="00D11DE6"/>
    <w:rsid w:val="00D11E40"/>
    <w:rsid w:val="00D13445"/>
    <w:rsid w:val="00D201EC"/>
    <w:rsid w:val="00D20A87"/>
    <w:rsid w:val="00D23356"/>
    <w:rsid w:val="00D262D3"/>
    <w:rsid w:val="00D354F3"/>
    <w:rsid w:val="00D37310"/>
    <w:rsid w:val="00D43A3E"/>
    <w:rsid w:val="00D504BC"/>
    <w:rsid w:val="00D51BB6"/>
    <w:rsid w:val="00D56BD0"/>
    <w:rsid w:val="00D57B22"/>
    <w:rsid w:val="00D606A4"/>
    <w:rsid w:val="00D64834"/>
    <w:rsid w:val="00D64E3B"/>
    <w:rsid w:val="00D65C2E"/>
    <w:rsid w:val="00D674F7"/>
    <w:rsid w:val="00D75851"/>
    <w:rsid w:val="00D8593C"/>
    <w:rsid w:val="00D872EC"/>
    <w:rsid w:val="00D92649"/>
    <w:rsid w:val="00D92F8B"/>
    <w:rsid w:val="00D970B1"/>
    <w:rsid w:val="00D9777D"/>
    <w:rsid w:val="00DA10D7"/>
    <w:rsid w:val="00DA326C"/>
    <w:rsid w:val="00DA3F04"/>
    <w:rsid w:val="00DA53B3"/>
    <w:rsid w:val="00DB038F"/>
    <w:rsid w:val="00DB0CF4"/>
    <w:rsid w:val="00DB1BDB"/>
    <w:rsid w:val="00DB2D6F"/>
    <w:rsid w:val="00DC129E"/>
    <w:rsid w:val="00DC1D86"/>
    <w:rsid w:val="00DD0AA1"/>
    <w:rsid w:val="00DD13D7"/>
    <w:rsid w:val="00DD15A9"/>
    <w:rsid w:val="00DE37C5"/>
    <w:rsid w:val="00DE4735"/>
    <w:rsid w:val="00DE5390"/>
    <w:rsid w:val="00DF63E4"/>
    <w:rsid w:val="00DF6D7B"/>
    <w:rsid w:val="00E01BDD"/>
    <w:rsid w:val="00E01D89"/>
    <w:rsid w:val="00E03FB8"/>
    <w:rsid w:val="00E07601"/>
    <w:rsid w:val="00E11978"/>
    <w:rsid w:val="00E11E94"/>
    <w:rsid w:val="00E12481"/>
    <w:rsid w:val="00E129BC"/>
    <w:rsid w:val="00E12C17"/>
    <w:rsid w:val="00E12D96"/>
    <w:rsid w:val="00E13B8D"/>
    <w:rsid w:val="00E15A1D"/>
    <w:rsid w:val="00E2647C"/>
    <w:rsid w:val="00E30332"/>
    <w:rsid w:val="00E30EBD"/>
    <w:rsid w:val="00E34923"/>
    <w:rsid w:val="00E34996"/>
    <w:rsid w:val="00E35627"/>
    <w:rsid w:val="00E37E97"/>
    <w:rsid w:val="00E46DF6"/>
    <w:rsid w:val="00E5123D"/>
    <w:rsid w:val="00E540DF"/>
    <w:rsid w:val="00E55552"/>
    <w:rsid w:val="00E65021"/>
    <w:rsid w:val="00E731ED"/>
    <w:rsid w:val="00E731FF"/>
    <w:rsid w:val="00E758E0"/>
    <w:rsid w:val="00E80870"/>
    <w:rsid w:val="00E80C70"/>
    <w:rsid w:val="00E8748E"/>
    <w:rsid w:val="00E9090C"/>
    <w:rsid w:val="00E9636E"/>
    <w:rsid w:val="00E96967"/>
    <w:rsid w:val="00E97717"/>
    <w:rsid w:val="00EA2536"/>
    <w:rsid w:val="00EA4EC5"/>
    <w:rsid w:val="00EA573C"/>
    <w:rsid w:val="00EB19F1"/>
    <w:rsid w:val="00EB33C1"/>
    <w:rsid w:val="00EB3ADB"/>
    <w:rsid w:val="00EB41B0"/>
    <w:rsid w:val="00EC0567"/>
    <w:rsid w:val="00ED533A"/>
    <w:rsid w:val="00EE152E"/>
    <w:rsid w:val="00EE54DD"/>
    <w:rsid w:val="00EF328C"/>
    <w:rsid w:val="00EF59CE"/>
    <w:rsid w:val="00EF60F7"/>
    <w:rsid w:val="00EF6756"/>
    <w:rsid w:val="00EF7C75"/>
    <w:rsid w:val="00EF7D94"/>
    <w:rsid w:val="00EF7F68"/>
    <w:rsid w:val="00F00363"/>
    <w:rsid w:val="00F0260F"/>
    <w:rsid w:val="00F057EB"/>
    <w:rsid w:val="00F06006"/>
    <w:rsid w:val="00F07128"/>
    <w:rsid w:val="00F075CA"/>
    <w:rsid w:val="00F17559"/>
    <w:rsid w:val="00F21C09"/>
    <w:rsid w:val="00F23145"/>
    <w:rsid w:val="00F24145"/>
    <w:rsid w:val="00F243D1"/>
    <w:rsid w:val="00F25A9C"/>
    <w:rsid w:val="00F434A8"/>
    <w:rsid w:val="00F457C6"/>
    <w:rsid w:val="00F46241"/>
    <w:rsid w:val="00F506EE"/>
    <w:rsid w:val="00F52248"/>
    <w:rsid w:val="00F52D9D"/>
    <w:rsid w:val="00F53A7D"/>
    <w:rsid w:val="00F54E97"/>
    <w:rsid w:val="00F575BF"/>
    <w:rsid w:val="00F613DC"/>
    <w:rsid w:val="00F61781"/>
    <w:rsid w:val="00F72F90"/>
    <w:rsid w:val="00F80E0C"/>
    <w:rsid w:val="00F81171"/>
    <w:rsid w:val="00F905FE"/>
    <w:rsid w:val="00FA2BDC"/>
    <w:rsid w:val="00FA3837"/>
    <w:rsid w:val="00FA52FA"/>
    <w:rsid w:val="00FA60DB"/>
    <w:rsid w:val="00FC59C2"/>
    <w:rsid w:val="00FD11BF"/>
    <w:rsid w:val="00FD1D6B"/>
    <w:rsid w:val="00FD2897"/>
    <w:rsid w:val="00FD71E6"/>
    <w:rsid w:val="00FE2840"/>
    <w:rsid w:val="00FE4F98"/>
    <w:rsid w:val="00FF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1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0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17</Words>
  <Characters>100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</cp:lastModifiedBy>
  <cp:revision>13</cp:revision>
  <cp:lastPrinted>2017-09-29T16:38:00Z</cp:lastPrinted>
  <dcterms:created xsi:type="dcterms:W3CDTF">2015-10-06T06:38:00Z</dcterms:created>
  <dcterms:modified xsi:type="dcterms:W3CDTF">2024-01-15T18:01:00Z</dcterms:modified>
</cp:coreProperties>
</file>