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A" w:rsidRDefault="00AD44BA" w:rsidP="00D803AC">
      <w:pPr>
        <w:jc w:val="right"/>
        <w:rPr>
          <w:rFonts w:ascii="Times New Roman" w:hAnsi="Times New Roman"/>
          <w:b/>
          <w:sz w:val="28"/>
          <w:szCs w:val="28"/>
        </w:rPr>
      </w:pPr>
      <w:r w:rsidRPr="00315268">
        <w:rPr>
          <w:b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6pt;height:150.75pt;visibility:visible">
            <v:imagedata r:id="rId5" o:title="" croptop="7743f" cropbottom="44823f" cropleft="36660f" cropright="6196f"/>
          </v:shape>
        </w:pict>
      </w:r>
    </w:p>
    <w:p w:rsidR="00AD44BA" w:rsidRDefault="00AD44BA" w:rsidP="00D803A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0F6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>
        <w:rPr>
          <w:rFonts w:ascii="Times New Roman" w:hAnsi="Times New Roman"/>
          <w:b/>
          <w:sz w:val="28"/>
          <w:szCs w:val="28"/>
        </w:rPr>
        <w:t xml:space="preserve">предметной </w:t>
      </w:r>
      <w:r w:rsidRPr="005760F6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дели русского языка</w:t>
      </w:r>
    </w:p>
    <w:p w:rsidR="00AD44BA" w:rsidRDefault="00AD44BA" w:rsidP="005760F6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29.01.24 -02.02.24 </w:t>
      </w:r>
    </w:p>
    <w:p w:rsidR="00AD44BA" w:rsidRDefault="00AD44BA" w:rsidP="00B157DA">
      <w:pPr>
        <w:jc w:val="center"/>
        <w:rPr>
          <w:rFonts w:ascii="Times New Roman" w:hAnsi="Times New Roman"/>
          <w:i/>
          <w:sz w:val="24"/>
          <w:szCs w:val="24"/>
        </w:rPr>
      </w:pPr>
      <w:r w:rsidRPr="00B157DA">
        <w:rPr>
          <w:rFonts w:ascii="Times New Roman" w:hAnsi="Times New Roman"/>
          <w:i/>
          <w:sz w:val="24"/>
          <w:szCs w:val="24"/>
        </w:rPr>
        <w:t>План проведения недели русского языка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B157DA">
        <w:rPr>
          <w:rFonts w:ascii="Times New Roman" w:hAnsi="Times New Roman"/>
          <w:b/>
          <w:color w:val="1A1A1A"/>
          <w:sz w:val="24"/>
          <w:szCs w:val="24"/>
        </w:rPr>
        <w:t>Цель: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AD44BA" w:rsidRPr="00B157DA" w:rsidRDefault="00AD44BA" w:rsidP="003E5C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1.</w:t>
      </w:r>
      <w:r w:rsidRPr="00B157DA">
        <w:rPr>
          <w:rFonts w:ascii="Times New Roman" w:hAnsi="Times New Roman"/>
          <w:color w:val="1A1A1A"/>
          <w:sz w:val="24"/>
          <w:szCs w:val="24"/>
        </w:rPr>
        <w:t xml:space="preserve"> развитие интеллектуального и творческого потенциала обучающихся</w:t>
      </w:r>
    </w:p>
    <w:p w:rsidR="00AD44BA" w:rsidRPr="00B157DA" w:rsidRDefault="00AD44BA" w:rsidP="003E5C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2.</w:t>
      </w:r>
      <w:r w:rsidRPr="00B157DA">
        <w:rPr>
          <w:rFonts w:ascii="Times New Roman" w:hAnsi="Times New Roman"/>
          <w:color w:val="1A1A1A"/>
          <w:sz w:val="24"/>
          <w:szCs w:val="24"/>
        </w:rPr>
        <w:t xml:space="preserve"> развитие коммуникативных навыков между обучающимися разных возрастов;</w:t>
      </w:r>
    </w:p>
    <w:p w:rsidR="00AD44BA" w:rsidRPr="00B157DA" w:rsidRDefault="00AD44BA" w:rsidP="003E5CB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 xml:space="preserve">  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B157DA">
        <w:rPr>
          <w:rFonts w:ascii="Times New Roman" w:hAnsi="Times New Roman"/>
          <w:color w:val="1A1A1A"/>
          <w:sz w:val="24"/>
          <w:szCs w:val="24"/>
        </w:rPr>
        <w:t>3. привитие любви к русскому языку и литературе;</w:t>
      </w:r>
    </w:p>
    <w:p w:rsidR="00AD44BA" w:rsidRPr="00B157DA" w:rsidRDefault="00AD44BA" w:rsidP="003E5CBA">
      <w:pPr>
        <w:shd w:val="clear" w:color="auto" w:fill="FFFFFF"/>
        <w:tabs>
          <w:tab w:val="num" w:pos="0"/>
          <w:tab w:val="left" w:pos="180"/>
        </w:tabs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 xml:space="preserve">   4. повышение общей языковой культуры;</w:t>
      </w:r>
    </w:p>
    <w:p w:rsidR="00AD44BA" w:rsidRPr="00B157DA" w:rsidRDefault="00AD44BA" w:rsidP="00B157D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 xml:space="preserve">   5. развития творческих возможностей детей;</w:t>
      </w:r>
    </w:p>
    <w:p w:rsidR="00AD44BA" w:rsidRDefault="00AD44BA" w:rsidP="003E5CB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 xml:space="preserve">   6. воспитание бережного отношения и интереса к языку, культуре, родного края.</w:t>
      </w:r>
    </w:p>
    <w:p w:rsidR="00AD44BA" w:rsidRDefault="00AD44BA" w:rsidP="003E5CB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:rsidR="00AD44BA" w:rsidRPr="003E5CBA" w:rsidRDefault="00AD44BA" w:rsidP="003E5CB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 xml:space="preserve"> </w:t>
      </w:r>
      <w:r w:rsidRPr="003E5CBA">
        <w:rPr>
          <w:rFonts w:ascii="Times New Roman" w:hAnsi="Times New Roman"/>
          <w:b/>
          <w:color w:val="1A1A1A"/>
          <w:sz w:val="24"/>
          <w:szCs w:val="24"/>
        </w:rPr>
        <w:t>Задачи:</w:t>
      </w:r>
    </w:p>
    <w:p w:rsidR="00AD44BA" w:rsidRPr="00B157DA" w:rsidRDefault="00AD44BA" w:rsidP="00B157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1.Создание условий максимально благоприятствующих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2. Действительности и самого себя, а также выработке самодисциплины и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самоорганизации;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3.Оценка влияния предметной недели на развитие интереса учеников к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изучаемым предметам;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4.Выявление школьников, которые обладают творческими способностями,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стремятся к углубленному изучению определенной учебной дисциплины.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5. Помощь учителям и обучающимся в раскрытии своего творческого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потенциала;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6. Выявить одаренных детей и разработать перспективный план работы с ними.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7. Повышение интереса учеников к учебным предметам - русский язык и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литература;</w:t>
      </w:r>
    </w:p>
    <w:p w:rsidR="00AD44BA" w:rsidRPr="00B157DA" w:rsidRDefault="00AD44BA" w:rsidP="00B157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B157DA">
        <w:rPr>
          <w:rFonts w:ascii="Times New Roman" w:hAnsi="Times New Roman"/>
          <w:color w:val="1A1A1A"/>
          <w:sz w:val="24"/>
          <w:szCs w:val="24"/>
        </w:rPr>
        <w:t>8. Формирование познавательной активности;</w:t>
      </w:r>
    </w:p>
    <w:p w:rsidR="00AD44BA" w:rsidRPr="00B157DA" w:rsidRDefault="00AD44BA" w:rsidP="00B157DA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854"/>
        <w:gridCol w:w="3191"/>
      </w:tblGrid>
      <w:tr w:rsidR="00AD44BA" w:rsidRPr="00B157DA" w:rsidTr="00D00439">
        <w:tc>
          <w:tcPr>
            <w:tcW w:w="1526" w:type="dxa"/>
          </w:tcPr>
          <w:p w:rsidR="00AD44BA" w:rsidRPr="00B157DA" w:rsidRDefault="00AD44BA" w:rsidP="00D00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7D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7D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7D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44BA" w:rsidRPr="00B157DA" w:rsidTr="00D00439">
        <w:tc>
          <w:tcPr>
            <w:tcW w:w="1526" w:type="dxa"/>
            <w:vMerge w:val="restart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29.01.2024г.</w:t>
            </w: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Открытие недели русского языка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Беланчук Е.В.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Протасова М.С.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BA" w:rsidRPr="00B157DA" w:rsidTr="00D00439">
        <w:tc>
          <w:tcPr>
            <w:tcW w:w="1526" w:type="dxa"/>
            <w:vMerge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Игра «АБВГДйка»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5-6 классы, 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По 3-4 человека от класса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4BA" w:rsidRPr="00B157DA" w:rsidTr="00D00439">
        <w:tc>
          <w:tcPr>
            <w:tcW w:w="1526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30.01. 2024г.</w:t>
            </w: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1.Конкурс рисунков к литературным произведениям «По страницам любимых книг».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2. Из истории языка (презентация)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Беланчук Е.В.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Протасова М.С.</w:t>
            </w:r>
          </w:p>
        </w:tc>
      </w:tr>
      <w:tr w:rsidR="00AD44BA" w:rsidRPr="00B157DA" w:rsidTr="00D00439">
        <w:tc>
          <w:tcPr>
            <w:tcW w:w="1526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31.01.2024г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1. Конкурс «Лучший  чтец».  Выразительное чтение наизусть стихотворений русских поэтов. 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2. Литературная викторина </w:t>
            </w:r>
          </w:p>
        </w:tc>
        <w:tc>
          <w:tcPr>
            <w:tcW w:w="3191" w:type="dxa"/>
          </w:tcPr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Беланчук Е.В.</w:t>
            </w: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Протасова М.С.</w:t>
            </w:r>
          </w:p>
        </w:tc>
      </w:tr>
      <w:tr w:rsidR="00AD44BA" w:rsidRPr="00B157DA" w:rsidTr="00D00439">
        <w:trPr>
          <w:trHeight w:val="1192"/>
        </w:trPr>
        <w:tc>
          <w:tcPr>
            <w:tcW w:w="1526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01.02.2024г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157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«Знайка»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 xml:space="preserve">2. Подведение итогов конкурса «Лучший чтец» </w:t>
            </w: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Беланчук Е.В.</w:t>
            </w:r>
          </w:p>
          <w:p w:rsidR="00AD44BA" w:rsidRPr="00B157DA" w:rsidRDefault="00AD44BA" w:rsidP="00B1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Протасова М.С.</w:t>
            </w:r>
          </w:p>
        </w:tc>
      </w:tr>
      <w:tr w:rsidR="00AD44BA" w:rsidRPr="00B157DA" w:rsidTr="00D00439">
        <w:tc>
          <w:tcPr>
            <w:tcW w:w="1526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02.02.2024 г.</w:t>
            </w:r>
          </w:p>
        </w:tc>
        <w:tc>
          <w:tcPr>
            <w:tcW w:w="4854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1. Подведение итогов. Награждение победителей.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Беланчук Е.В.</w:t>
            </w:r>
          </w:p>
          <w:p w:rsidR="00AD44BA" w:rsidRPr="00B157DA" w:rsidRDefault="00AD44BA" w:rsidP="00D0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DA">
              <w:rPr>
                <w:rFonts w:ascii="Times New Roman" w:hAnsi="Times New Roman"/>
                <w:sz w:val="24"/>
                <w:szCs w:val="24"/>
              </w:rPr>
              <w:t>Протасова М.С.</w:t>
            </w:r>
          </w:p>
        </w:tc>
      </w:tr>
    </w:tbl>
    <w:p w:rsidR="00AD44BA" w:rsidRPr="00B157DA" w:rsidRDefault="00AD44BA" w:rsidP="00B15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44BA" w:rsidRPr="00B157DA" w:rsidRDefault="00AD44BA" w:rsidP="005760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Pr="004826CB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44BA" w:rsidRDefault="00AD44BA" w:rsidP="004826CB">
      <w:pPr>
        <w:spacing w:before="150" w:after="0" w:line="240" w:lineRule="auto"/>
        <w:ind w:right="75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D44BA" w:rsidRDefault="00AD44BA" w:rsidP="008C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4BA" w:rsidRDefault="00AD44BA" w:rsidP="008C768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D44BA" w:rsidSect="00576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22D0D"/>
    <w:multiLevelType w:val="multilevel"/>
    <w:tmpl w:val="028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C41DC"/>
    <w:multiLevelType w:val="hybridMultilevel"/>
    <w:tmpl w:val="D032B65C"/>
    <w:lvl w:ilvl="0" w:tplc="B734D5F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211F6CF4"/>
    <w:multiLevelType w:val="hybridMultilevel"/>
    <w:tmpl w:val="275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D33BCA"/>
    <w:multiLevelType w:val="multilevel"/>
    <w:tmpl w:val="F27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4D234B"/>
    <w:multiLevelType w:val="hybridMultilevel"/>
    <w:tmpl w:val="631A4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DEB0229"/>
    <w:multiLevelType w:val="hybridMultilevel"/>
    <w:tmpl w:val="23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019FC"/>
    <w:multiLevelType w:val="multilevel"/>
    <w:tmpl w:val="442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95079"/>
    <w:multiLevelType w:val="hybridMultilevel"/>
    <w:tmpl w:val="F188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5A1"/>
    <w:rsid w:val="0002418A"/>
    <w:rsid w:val="001020A8"/>
    <w:rsid w:val="001E043F"/>
    <w:rsid w:val="00207B1B"/>
    <w:rsid w:val="002574C2"/>
    <w:rsid w:val="002A6041"/>
    <w:rsid w:val="00315268"/>
    <w:rsid w:val="003E5CBA"/>
    <w:rsid w:val="003F6315"/>
    <w:rsid w:val="00467C82"/>
    <w:rsid w:val="004826CB"/>
    <w:rsid w:val="004E2700"/>
    <w:rsid w:val="0051140A"/>
    <w:rsid w:val="00525DBE"/>
    <w:rsid w:val="00553C72"/>
    <w:rsid w:val="005760F6"/>
    <w:rsid w:val="00613D08"/>
    <w:rsid w:val="006164BE"/>
    <w:rsid w:val="006678DD"/>
    <w:rsid w:val="006F24F6"/>
    <w:rsid w:val="00787AE3"/>
    <w:rsid w:val="007C3446"/>
    <w:rsid w:val="00826C14"/>
    <w:rsid w:val="00880F01"/>
    <w:rsid w:val="008B4A9C"/>
    <w:rsid w:val="008C2742"/>
    <w:rsid w:val="008C4F29"/>
    <w:rsid w:val="008C5D20"/>
    <w:rsid w:val="008C768A"/>
    <w:rsid w:val="0093122A"/>
    <w:rsid w:val="009570BB"/>
    <w:rsid w:val="00967BE0"/>
    <w:rsid w:val="009B0F97"/>
    <w:rsid w:val="00A135A1"/>
    <w:rsid w:val="00A67073"/>
    <w:rsid w:val="00A77216"/>
    <w:rsid w:val="00AD44BA"/>
    <w:rsid w:val="00AD64DF"/>
    <w:rsid w:val="00AF4B09"/>
    <w:rsid w:val="00B157DA"/>
    <w:rsid w:val="00B65A63"/>
    <w:rsid w:val="00BB4FCB"/>
    <w:rsid w:val="00BE2459"/>
    <w:rsid w:val="00BE6A14"/>
    <w:rsid w:val="00C2088E"/>
    <w:rsid w:val="00CE280F"/>
    <w:rsid w:val="00D00439"/>
    <w:rsid w:val="00D00796"/>
    <w:rsid w:val="00D803AC"/>
    <w:rsid w:val="00E0025C"/>
    <w:rsid w:val="00E4772E"/>
    <w:rsid w:val="00F4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3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E2700"/>
    <w:pPr>
      <w:ind w:left="720"/>
      <w:contextualSpacing/>
    </w:pPr>
  </w:style>
  <w:style w:type="table" w:styleId="TableGrid">
    <w:name w:val="Table Grid"/>
    <w:basedOn w:val="TableNormal"/>
    <w:uiPriority w:val="99"/>
    <w:rsid w:val="00A670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0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D64DF"/>
    <w:rPr>
      <w:rFonts w:cs="Times New Roman"/>
    </w:rPr>
  </w:style>
  <w:style w:type="character" w:styleId="Strong">
    <w:name w:val="Strong"/>
    <w:basedOn w:val="DefaultParagraphFont"/>
    <w:uiPriority w:val="99"/>
    <w:qFormat/>
    <w:rsid w:val="00AD64D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D64DF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525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25DBE"/>
    <w:rPr>
      <w:rFonts w:cs="Times New Roman"/>
    </w:rPr>
  </w:style>
  <w:style w:type="paragraph" w:styleId="NoSpacing">
    <w:name w:val="No Spacing"/>
    <w:uiPriority w:val="99"/>
    <w:qFormat/>
    <w:rsid w:val="00AF4B0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2</Pages>
  <Words>304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ПК</cp:lastModifiedBy>
  <cp:revision>25</cp:revision>
  <cp:lastPrinted>2017-10-01T14:22:00Z</cp:lastPrinted>
  <dcterms:created xsi:type="dcterms:W3CDTF">2011-11-22T15:06:00Z</dcterms:created>
  <dcterms:modified xsi:type="dcterms:W3CDTF">2024-01-15T17:56:00Z</dcterms:modified>
</cp:coreProperties>
</file>